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E9DC" w14:textId="621331FD" w:rsidR="00171ADC" w:rsidRDefault="00E052FB" w:rsidP="00DC4B63">
      <w:pPr>
        <w:tabs>
          <w:tab w:val="left" w:pos="810"/>
        </w:tabs>
        <w:spacing w:before="24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03E36A" wp14:editId="333F39FC">
            <wp:simplePos x="0" y="0"/>
            <wp:positionH relativeFrom="column">
              <wp:posOffset>-165357</wp:posOffset>
            </wp:positionH>
            <wp:positionV relativeFrom="paragraph">
              <wp:posOffset>-201930</wp:posOffset>
            </wp:positionV>
            <wp:extent cx="1407902" cy="1076446"/>
            <wp:effectExtent l="0" t="0" r="1905" b="9525"/>
            <wp:wrapNone/>
            <wp:docPr id="1934653738" name="Picture 3" descr="A black and white emblem with horses and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53738" name="Picture 3" descr="A black and white emblem with horses and a bird&#10;&#10;Description automatically generated"/>
                    <pic:cNvPicPr/>
                  </pic:nvPicPr>
                  <pic:blipFill>
                    <a:blip r:embed="rId10" cstate="print">
                      <a:lum bright="70000" contrast="-7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902" cy="1076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6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F3B4F" wp14:editId="2988BF98">
                <wp:simplePos x="0" y="0"/>
                <wp:positionH relativeFrom="column">
                  <wp:posOffset>-3472</wp:posOffset>
                </wp:positionH>
                <wp:positionV relativeFrom="paragraph">
                  <wp:posOffset>52086</wp:posOffset>
                </wp:positionV>
                <wp:extent cx="5092860" cy="1828800"/>
                <wp:effectExtent l="0" t="0" r="0" b="0"/>
                <wp:wrapNone/>
                <wp:docPr id="20943166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3C3C3" w14:textId="439FED2A" w:rsidR="003416E7" w:rsidRPr="003416E7" w:rsidRDefault="003416E7" w:rsidP="003416E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color w:val="475A8D" w:themeColor="accent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6E7">
                              <w:rPr>
                                <w:b/>
                                <w:bCs/>
                                <w:color w:val="475A8D" w:themeColor="accent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Dickinson Township Satisfaction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3F3B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5pt;margin-top:4.1pt;width:40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" filled="f" stroked="f">
                <v:textbox style="mso-fit-shape-to-text:t">
                  <w:txbxContent>
                    <w:p w14:paraId="4143C3C3" w14:textId="439FED2A" w:rsidR="003416E7" w:rsidRPr="003416E7" w:rsidRDefault="003416E7" w:rsidP="003416E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color w:val="475A8D" w:themeColor="accent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6E7">
                        <w:rPr>
                          <w:b/>
                          <w:bCs/>
                          <w:color w:val="475A8D" w:themeColor="accent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Dickinson Township Satisfaction Survey</w:t>
                      </w:r>
                    </w:p>
                  </w:txbxContent>
                </v:textbox>
              </v:shape>
            </w:pict>
          </mc:Fallback>
        </mc:AlternateContent>
      </w:r>
      <w:r w:rsidR="00DC4B63">
        <w:tab/>
      </w:r>
    </w:p>
    <w:p w14:paraId="049847B6" w14:textId="4FB482FF" w:rsidR="00171ADC" w:rsidRPr="003416E7" w:rsidRDefault="00171ADC" w:rsidP="003416E7">
      <w:pPr>
        <w:pStyle w:val="Checkbox"/>
        <w:jc w:val="right"/>
        <w:rPr>
          <w:color w:val="475A8D" w:themeColor="accent6"/>
        </w:rPr>
      </w:pPr>
      <w:r w:rsidRPr="003416E7">
        <w:rPr>
          <w:color w:val="475A8D" w:themeColor="accent6"/>
        </w:rPr>
        <w:t xml:space="preserve">Date: ___/___/___ </w:t>
      </w:r>
    </w:p>
    <w:p w14:paraId="298012BE" w14:textId="2CE58BB6" w:rsidR="003416E7" w:rsidRPr="003416E7" w:rsidRDefault="003416E7" w:rsidP="003416E7">
      <w:pPr>
        <w:pStyle w:val="Checkbox"/>
        <w:jc w:val="right"/>
        <w:rPr>
          <w:color w:val="475A8D" w:themeColor="accent6"/>
        </w:rPr>
      </w:pPr>
      <w:r w:rsidRPr="003416E7">
        <w:rPr>
          <w:color w:val="475A8D" w:themeColor="accent6"/>
        </w:rPr>
        <w:t>Time: ______ am/pm</w:t>
      </w:r>
    </w:p>
    <w:p w14:paraId="331F6DB1" w14:textId="667F03BB" w:rsidR="00AA1FEC" w:rsidRPr="00171ADC" w:rsidRDefault="00AC1BB9" w:rsidP="00171ADC">
      <w:pPr>
        <w:pStyle w:val="Heading1"/>
        <w:spacing w:before="240" w:after="0" w:line="240" w:lineRule="auto"/>
        <w:rPr>
          <w:color w:val="475A8D" w:themeColor="accent6"/>
          <w:sz w:val="22"/>
          <w:szCs w:val="22"/>
        </w:rPr>
      </w:pPr>
      <w:r w:rsidRPr="00171ADC">
        <w:rPr>
          <w:color w:val="475A8D" w:themeColor="accent6"/>
          <w:sz w:val="22"/>
          <w:szCs w:val="22"/>
        </w:rPr>
        <w:t xml:space="preserve">Which Department did you </w:t>
      </w:r>
      <w:r w:rsidR="005B710B">
        <w:rPr>
          <w:color w:val="475A8D" w:themeColor="accent6"/>
          <w:sz w:val="22"/>
          <w:szCs w:val="22"/>
        </w:rPr>
        <w:t>correspond with</w:t>
      </w:r>
      <w:r w:rsidRPr="00171ADC">
        <w:rPr>
          <w:color w:val="475A8D" w:themeColor="accent6"/>
          <w:sz w:val="22"/>
          <w:szCs w:val="22"/>
        </w:rPr>
        <w:t xml:space="preserve"> today? </w:t>
      </w:r>
      <w:r w:rsidRPr="00BE1FBE">
        <w:rPr>
          <w:b/>
          <w:bCs/>
          <w:color w:val="475A8D" w:themeColor="accent6"/>
          <w:sz w:val="22"/>
          <w:szCs w:val="22"/>
        </w:rPr>
        <w:t>(Please check all that apply)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45"/>
        <w:gridCol w:w="9709"/>
      </w:tblGrid>
      <w:tr w:rsidR="00AA1FEC" w14:paraId="7B5BD6AB" w14:textId="77777777">
        <w:sdt>
          <w:sdtPr>
            <w:rPr>
              <w:rFonts w:ascii="MS Gothic" w:eastAsia="MS Gothic" w:hAnsi="MS Gothic"/>
              <w:sz w:val="22"/>
              <w:szCs w:val="22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57BFDBFE" w14:textId="7C670A0E" w:rsidR="00AA1FEC" w:rsidRPr="00C8329E" w:rsidRDefault="00C8329E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6677E0E" w14:textId="531EFF7C" w:rsidR="00AA1FEC" w:rsidRPr="00AC1BB9" w:rsidRDefault="00AC1BB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Township Administration</w:t>
            </w:r>
          </w:p>
        </w:tc>
      </w:tr>
      <w:tr w:rsidR="00AA1FEC" w14:paraId="0C23409A" w14:textId="77777777">
        <w:sdt>
          <w:sdtPr>
            <w:rPr>
              <w:rFonts w:ascii="MS Gothic" w:eastAsia="MS Gothic" w:hAnsi="MS Gothic"/>
              <w:sz w:val="22"/>
              <w:szCs w:val="22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D475A6E" w14:textId="77777777" w:rsidR="00AA1FEC" w:rsidRPr="00C8329E" w:rsidRDefault="00840E7C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564EEA1" w14:textId="7CCBA47B" w:rsidR="00AA1FEC" w:rsidRPr="00AC1BB9" w:rsidRDefault="00AC1BB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Zoning/Codes Enforcement</w:t>
            </w:r>
          </w:p>
        </w:tc>
      </w:tr>
      <w:tr w:rsidR="00AA1FEC" w14:paraId="12F87C15" w14:textId="77777777">
        <w:sdt>
          <w:sdtPr>
            <w:rPr>
              <w:rFonts w:ascii="MS Gothic" w:eastAsia="MS Gothic" w:hAnsi="MS Gothic"/>
              <w:sz w:val="22"/>
              <w:szCs w:val="22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F720A92" w14:textId="77777777" w:rsidR="00AA1FEC" w:rsidRPr="00C8329E" w:rsidRDefault="00840E7C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50C467A" w14:textId="4692855A" w:rsidR="00AA1FEC" w:rsidRPr="00AC1BB9" w:rsidRDefault="00AC1BB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Public Works</w:t>
            </w:r>
          </w:p>
        </w:tc>
      </w:tr>
    </w:tbl>
    <w:p w14:paraId="73042901" w14:textId="553DF716" w:rsidR="00AA1FEC" w:rsidRPr="00171ADC" w:rsidRDefault="00AC1BB9" w:rsidP="00171ADC">
      <w:pPr>
        <w:pStyle w:val="Heading1"/>
        <w:spacing w:before="240" w:after="0" w:line="240" w:lineRule="auto"/>
        <w:rPr>
          <w:color w:val="475A8D" w:themeColor="accent6"/>
          <w:sz w:val="22"/>
          <w:szCs w:val="22"/>
        </w:rPr>
      </w:pPr>
      <w:r w:rsidRPr="00171ADC">
        <w:rPr>
          <w:color w:val="475A8D" w:themeColor="accent6"/>
          <w:sz w:val="22"/>
          <w:szCs w:val="22"/>
        </w:rPr>
        <w:t>Was your request handled in a reasonable amount of time?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46"/>
        <w:gridCol w:w="4595"/>
        <w:gridCol w:w="451"/>
        <w:gridCol w:w="4664"/>
      </w:tblGrid>
      <w:tr w:rsidR="00341A39" w14:paraId="4BAE0E9F" w14:textId="77777777" w:rsidTr="00341A39">
        <w:trPr>
          <w:trHeight w:val="203"/>
        </w:trPr>
        <w:sdt>
          <w:sdtPr>
            <w:rPr>
              <w:sz w:val="22"/>
              <w:szCs w:val="22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" w:type="pct"/>
              </w:tcPr>
              <w:p w14:paraId="01A60354" w14:textId="4997B9CE" w:rsidR="00341A39" w:rsidRPr="00C8329E" w:rsidRDefault="00341A39" w:rsidP="00C8329E">
                <w:pPr>
                  <w:pStyle w:val="Checkbox"/>
                  <w:jc w:val="center"/>
                  <w:rPr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14:paraId="13D3529E" w14:textId="77777777" w:rsidR="00341A39" w:rsidRPr="00AC1BB9" w:rsidRDefault="00341A39" w:rsidP="00341A3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Excellent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16193256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</w:tcPr>
              <w:p w14:paraId="2D152D59" w14:textId="3AD0EC3C" w:rsidR="00341A39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7" w:type="pct"/>
          </w:tcPr>
          <w:p w14:paraId="58DA59A6" w14:textId="003BB612" w:rsidR="00341A39" w:rsidRPr="00AC1BB9" w:rsidRDefault="00341A39" w:rsidP="00341A3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Satisfactory</w:t>
            </w:r>
          </w:p>
        </w:tc>
      </w:tr>
      <w:tr w:rsidR="00341A39" w14:paraId="5A263B91" w14:textId="77777777" w:rsidTr="00341A39">
        <w:trPr>
          <w:trHeight w:val="202"/>
        </w:trPr>
        <w:tc>
          <w:tcPr>
            <w:tcW w:w="220" w:type="pct"/>
          </w:tcPr>
          <w:p w14:paraId="40204953" w14:textId="520E3FD2" w:rsidR="00341A39" w:rsidRPr="00C8329E" w:rsidRDefault="00341A39" w:rsidP="00C8329E">
            <w:pPr>
              <w:pStyle w:val="Checkbox"/>
              <w:jc w:val="center"/>
              <w:rPr>
                <w:sz w:val="22"/>
                <w:szCs w:val="22"/>
              </w:rPr>
            </w:pPr>
            <w:r w:rsidRPr="00C8329E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2262" w:type="pct"/>
          </w:tcPr>
          <w:p w14:paraId="6E669E73" w14:textId="3B6DF4E8" w:rsidR="00341A39" w:rsidRPr="00AC1BB9" w:rsidRDefault="00341A39" w:rsidP="00341A3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Very Good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-1955853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</w:tcPr>
              <w:p w14:paraId="71D9A43A" w14:textId="79D32E75" w:rsidR="00341A39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7" w:type="pct"/>
          </w:tcPr>
          <w:p w14:paraId="31A9CCE5" w14:textId="238C80B7" w:rsidR="00341A39" w:rsidRPr="00AC1BB9" w:rsidRDefault="00341A39" w:rsidP="00341A3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Needs Improvement</w:t>
            </w:r>
          </w:p>
        </w:tc>
      </w:tr>
    </w:tbl>
    <w:p w14:paraId="2770E6E5" w14:textId="28567FAB" w:rsidR="00AA1FEC" w:rsidRPr="00171ADC" w:rsidRDefault="00341A39">
      <w:pPr>
        <w:pStyle w:val="Heading1"/>
        <w:rPr>
          <w:color w:val="475A8D" w:themeColor="accent6"/>
          <w:sz w:val="22"/>
          <w:szCs w:val="22"/>
        </w:rPr>
      </w:pPr>
      <w:r>
        <w:rPr>
          <w:color w:val="475A8D" w:themeColor="accent6"/>
          <w:sz w:val="22"/>
          <w:szCs w:val="22"/>
        </w:rPr>
        <w:t>Which of the following was the reason for the interaction with staff</w:t>
      </w:r>
      <w:r w:rsidR="00AC1BB9" w:rsidRPr="00171ADC">
        <w:rPr>
          <w:color w:val="475A8D" w:themeColor="accent6"/>
          <w:sz w:val="22"/>
          <w:szCs w:val="22"/>
        </w:rPr>
        <w:t>?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44"/>
        <w:gridCol w:w="4597"/>
        <w:gridCol w:w="449"/>
        <w:gridCol w:w="4666"/>
      </w:tblGrid>
      <w:tr w:rsidR="005B710B" w14:paraId="104BF9F0" w14:textId="77777777" w:rsidTr="005B710B">
        <w:trPr>
          <w:trHeight w:val="135"/>
        </w:trPr>
        <w:sdt>
          <w:sdtPr>
            <w:rPr>
              <w:rFonts w:ascii="MS Gothic" w:eastAsia="MS Gothic" w:hAnsi="MS Gothic"/>
              <w:sz w:val="22"/>
              <w:szCs w:val="22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156984A" w14:textId="4333975B" w:rsidR="005B710B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3" w:type="pct"/>
          </w:tcPr>
          <w:p w14:paraId="0E17E0C3" w14:textId="76846245" w:rsidR="005B710B" w:rsidRPr="00AC1BB9" w:rsidRDefault="005B710B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Permits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776836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451661BF" w14:textId="7FE2DDBB" w:rsidR="005B710B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7" w:type="pct"/>
          </w:tcPr>
          <w:p w14:paraId="621D1217" w14:textId="1C846618" w:rsidR="005B710B" w:rsidRPr="00AC1BB9" w:rsidRDefault="005B710B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Complaint</w:t>
            </w:r>
          </w:p>
        </w:tc>
      </w:tr>
      <w:tr w:rsidR="005B710B" w14:paraId="7D14DF35" w14:textId="77777777" w:rsidTr="005B710B">
        <w:trPr>
          <w:trHeight w:val="135"/>
        </w:trPr>
        <w:sdt>
          <w:sdtPr>
            <w:rPr>
              <w:rFonts w:ascii="MS Gothic" w:eastAsia="MS Gothic" w:hAnsi="MS Gothic"/>
              <w:sz w:val="22"/>
              <w:szCs w:val="22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2FB28A9" w14:textId="312E196A" w:rsidR="005B710B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3" w:type="pct"/>
          </w:tcPr>
          <w:p w14:paraId="6769C439" w14:textId="074F4B4A" w:rsidR="005B710B" w:rsidRPr="00AC1BB9" w:rsidRDefault="005B710B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Property Information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2924989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5F99AE80" w14:textId="7D97F11E" w:rsidR="005B710B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7" w:type="pct"/>
          </w:tcPr>
          <w:p w14:paraId="3853ACB1" w14:textId="53EC77B8" w:rsidR="005B710B" w:rsidRPr="00AC1BB9" w:rsidRDefault="005B710B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Trash Issues</w:t>
            </w:r>
          </w:p>
        </w:tc>
      </w:tr>
      <w:tr w:rsidR="005B710B" w14:paraId="3C79607D" w14:textId="77777777" w:rsidTr="005B710B">
        <w:trPr>
          <w:trHeight w:val="135"/>
        </w:trPr>
        <w:sdt>
          <w:sdtPr>
            <w:rPr>
              <w:rFonts w:ascii="MS Gothic" w:eastAsia="MS Gothic" w:hAnsi="MS Gothic"/>
              <w:sz w:val="22"/>
              <w:szCs w:val="22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24C3FD73" w14:textId="7A505E07" w:rsidR="005B710B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3" w:type="pct"/>
          </w:tcPr>
          <w:p w14:paraId="16DDECB6" w14:textId="74DB7CFC" w:rsidR="005B710B" w:rsidRPr="00AC1BB9" w:rsidRDefault="005B710B" w:rsidP="005B710B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Questions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-422030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5ACEC3FA" w14:textId="2C799FE1" w:rsidR="005B710B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7" w:type="pct"/>
          </w:tcPr>
          <w:p w14:paraId="0DDEEEBC" w14:textId="18683D69" w:rsidR="005B710B" w:rsidRPr="00AC1BB9" w:rsidRDefault="005B710B" w:rsidP="005B710B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Other</w:t>
            </w:r>
          </w:p>
        </w:tc>
      </w:tr>
    </w:tbl>
    <w:p w14:paraId="7E6C7345" w14:textId="18585D7B" w:rsidR="00AA1FEC" w:rsidRPr="00171ADC" w:rsidRDefault="00AC1BB9">
      <w:pPr>
        <w:pStyle w:val="Heading1"/>
        <w:rPr>
          <w:color w:val="475A8D" w:themeColor="accent6"/>
          <w:sz w:val="22"/>
          <w:szCs w:val="22"/>
        </w:rPr>
      </w:pPr>
      <w:r w:rsidRPr="00171ADC">
        <w:rPr>
          <w:color w:val="475A8D" w:themeColor="accent6"/>
          <w:sz w:val="22"/>
          <w:szCs w:val="22"/>
        </w:rPr>
        <w:t>Were you able to accomplish your goal(s)?</w:t>
      </w:r>
    </w:p>
    <w:tbl>
      <w:tblPr>
        <w:tblW w:w="50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51"/>
        <w:gridCol w:w="4588"/>
        <w:gridCol w:w="449"/>
        <w:gridCol w:w="4668"/>
      </w:tblGrid>
      <w:tr w:rsidR="00341A39" w14:paraId="58A49AEC" w14:textId="77777777" w:rsidTr="005B710B">
        <w:trPr>
          <w:trHeight w:val="203"/>
        </w:trPr>
        <w:sdt>
          <w:sdtPr>
            <w:rPr>
              <w:sz w:val="22"/>
              <w:szCs w:val="22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</w:tcPr>
              <w:p w14:paraId="218F2311" w14:textId="0A11E7AC" w:rsidR="00341A39" w:rsidRPr="00C8329E" w:rsidRDefault="005B710B" w:rsidP="00C8329E">
                <w:pPr>
                  <w:pStyle w:val="Checkbox"/>
                  <w:jc w:val="center"/>
                  <w:rPr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59" w:type="pct"/>
          </w:tcPr>
          <w:p w14:paraId="6A051AD1" w14:textId="77777777" w:rsidR="00341A39" w:rsidRPr="00AC1BB9" w:rsidRDefault="00341A39" w:rsidP="00341A3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Yes</w:t>
            </w:r>
          </w:p>
        </w:tc>
        <w:sdt>
          <w:sdtPr>
            <w:rPr>
              <w:sz w:val="22"/>
              <w:szCs w:val="22"/>
            </w:rPr>
            <w:id w:val="14231408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60E2A0E9" w14:textId="29A3818C" w:rsidR="00341A39" w:rsidRPr="00C8329E" w:rsidRDefault="005B710B" w:rsidP="00C8329E">
                <w:pPr>
                  <w:pStyle w:val="Checkbox"/>
                  <w:jc w:val="center"/>
                  <w:rPr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8" w:type="pct"/>
          </w:tcPr>
          <w:p w14:paraId="0B41068A" w14:textId="136DA738" w:rsidR="00341A39" w:rsidRPr="00AC1BB9" w:rsidRDefault="00341A39" w:rsidP="00341A3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Partially</w:t>
            </w:r>
          </w:p>
        </w:tc>
      </w:tr>
      <w:tr w:rsidR="00341A39" w14:paraId="66F4BECD" w14:textId="77777777" w:rsidTr="005B710B">
        <w:trPr>
          <w:trHeight w:val="202"/>
        </w:trPr>
        <w:sdt>
          <w:sdtPr>
            <w:rPr>
              <w:rFonts w:ascii="MS Gothic" w:eastAsia="MS Gothic" w:hAnsi="MS Gothic"/>
              <w:sz w:val="22"/>
              <w:szCs w:val="22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</w:tcPr>
              <w:p w14:paraId="09B2AC21" w14:textId="752A862A" w:rsidR="00341A39" w:rsidRPr="00C8329E" w:rsidRDefault="00341A39" w:rsidP="00C8329E">
                <w:pPr>
                  <w:pStyle w:val="Checkbox"/>
                  <w:jc w:val="center"/>
                  <w:rPr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59" w:type="pct"/>
          </w:tcPr>
          <w:p w14:paraId="3FAC6673" w14:textId="5FB47E1D" w:rsidR="00341A39" w:rsidRPr="00AC1BB9" w:rsidRDefault="00341A39" w:rsidP="00341A3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No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-1763210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</w:tcPr>
              <w:p w14:paraId="53E31EE5" w14:textId="5E0362A1" w:rsidR="00341A39" w:rsidRPr="00C8329E" w:rsidRDefault="005B710B" w:rsidP="00C8329E">
                <w:pPr>
                  <w:pStyle w:val="Checkbox"/>
                  <w:jc w:val="center"/>
                  <w:rPr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8" w:type="pct"/>
          </w:tcPr>
          <w:p w14:paraId="268211E1" w14:textId="0C477BA3" w:rsidR="00341A39" w:rsidRPr="00AC1BB9" w:rsidRDefault="00341A39" w:rsidP="00341A39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Were alternative options offered?</w:t>
            </w:r>
          </w:p>
        </w:tc>
      </w:tr>
    </w:tbl>
    <w:p w14:paraId="08A2332B" w14:textId="4F849072" w:rsidR="00AC1BB9" w:rsidRPr="00171ADC" w:rsidRDefault="00AC1BB9" w:rsidP="00AC1BB9">
      <w:pPr>
        <w:pStyle w:val="Heading1"/>
        <w:rPr>
          <w:color w:val="475A8D" w:themeColor="accent6"/>
          <w:sz w:val="22"/>
          <w:szCs w:val="22"/>
        </w:rPr>
      </w:pPr>
      <w:r w:rsidRPr="00171ADC">
        <w:rPr>
          <w:color w:val="475A8D" w:themeColor="accent6"/>
          <w:sz w:val="22"/>
          <w:szCs w:val="22"/>
        </w:rPr>
        <w:t>How would you rate the staff’s knowledge and ability to respond to your question</w:t>
      </w:r>
      <w:r w:rsidR="003416E7">
        <w:rPr>
          <w:color w:val="475A8D" w:themeColor="accent6"/>
          <w:sz w:val="22"/>
          <w:szCs w:val="22"/>
        </w:rPr>
        <w:t>(</w:t>
      </w:r>
      <w:r w:rsidRPr="00171ADC">
        <w:rPr>
          <w:color w:val="475A8D" w:themeColor="accent6"/>
          <w:sz w:val="22"/>
          <w:szCs w:val="22"/>
        </w:rPr>
        <w:t>s</w:t>
      </w:r>
      <w:r w:rsidR="003416E7">
        <w:rPr>
          <w:color w:val="475A8D" w:themeColor="accent6"/>
          <w:sz w:val="22"/>
          <w:szCs w:val="22"/>
        </w:rPr>
        <w:t>)</w:t>
      </w:r>
      <w:r w:rsidRPr="00171ADC">
        <w:rPr>
          <w:color w:val="475A8D" w:themeColor="accent6"/>
          <w:sz w:val="22"/>
          <w:szCs w:val="22"/>
        </w:rPr>
        <w:t>?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44"/>
        <w:gridCol w:w="4597"/>
        <w:gridCol w:w="451"/>
        <w:gridCol w:w="4664"/>
      </w:tblGrid>
      <w:tr w:rsidR="00341A39" w14:paraId="64D8647B" w14:textId="77777777" w:rsidTr="00341A39">
        <w:trPr>
          <w:trHeight w:val="203"/>
        </w:trPr>
        <w:sdt>
          <w:sdtPr>
            <w:rPr>
              <w:sz w:val="22"/>
              <w:szCs w:val="22"/>
            </w:rPr>
            <w:id w:val="-7107240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5191A28B" w14:textId="77777777" w:rsidR="00341A39" w:rsidRPr="00C8329E" w:rsidRDefault="00341A39" w:rsidP="00C8329E">
                <w:pPr>
                  <w:pStyle w:val="Checkbox"/>
                  <w:jc w:val="center"/>
                  <w:rPr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3" w:type="pct"/>
          </w:tcPr>
          <w:p w14:paraId="42C005DE" w14:textId="77777777" w:rsidR="00341A39" w:rsidRPr="00AC1BB9" w:rsidRDefault="00341A39" w:rsidP="00AD5070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Friendly &amp; Helpful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-12610650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</w:tcPr>
              <w:p w14:paraId="5BADF422" w14:textId="12B87990" w:rsidR="00341A39" w:rsidRPr="00C8329E" w:rsidRDefault="005B710B" w:rsidP="00C8329E">
                <w:pPr>
                  <w:pStyle w:val="Checkbox"/>
                  <w:jc w:val="center"/>
                  <w:rPr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7" w:type="pct"/>
          </w:tcPr>
          <w:p w14:paraId="5B158D3E" w14:textId="0F2C0136" w:rsidR="00341A39" w:rsidRPr="00AC1BB9" w:rsidRDefault="00341A39" w:rsidP="00AD5070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Varies on each visit</w:t>
            </w:r>
          </w:p>
        </w:tc>
      </w:tr>
      <w:tr w:rsidR="00341A39" w14:paraId="5F7061CF" w14:textId="77777777" w:rsidTr="00341A39">
        <w:trPr>
          <w:trHeight w:val="202"/>
        </w:trPr>
        <w:sdt>
          <w:sdtPr>
            <w:rPr>
              <w:sz w:val="22"/>
              <w:szCs w:val="22"/>
            </w:rPr>
            <w:id w:val="287941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7A64DD9F" w14:textId="77785E65" w:rsidR="00341A39" w:rsidRPr="00C8329E" w:rsidRDefault="00341A39" w:rsidP="00C8329E">
                <w:pPr>
                  <w:pStyle w:val="Checkbox"/>
                  <w:jc w:val="center"/>
                  <w:rPr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63" w:type="pct"/>
          </w:tcPr>
          <w:p w14:paraId="1C4A04AA" w14:textId="007C64C2" w:rsidR="00341A39" w:rsidRPr="00AC1BB9" w:rsidRDefault="00341A39" w:rsidP="00AD5070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Average</w:t>
            </w:r>
          </w:p>
        </w:tc>
        <w:sdt>
          <w:sdtPr>
            <w:rPr>
              <w:rFonts w:ascii="MS Gothic" w:eastAsia="MS Gothic" w:hAnsi="MS Gothic"/>
              <w:sz w:val="22"/>
              <w:szCs w:val="22"/>
            </w:rPr>
            <w:id w:val="726424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</w:tcPr>
              <w:p w14:paraId="5EA1B3D0" w14:textId="118BC08B" w:rsidR="00341A39" w:rsidRPr="00C8329E" w:rsidRDefault="005B710B" w:rsidP="00C8329E">
                <w:pPr>
                  <w:pStyle w:val="Checkbox"/>
                  <w:jc w:val="center"/>
                  <w:rPr>
                    <w:rFonts w:ascii="MS Gothic" w:eastAsia="MS Gothic" w:hAnsi="MS Gothic"/>
                    <w:sz w:val="22"/>
                    <w:szCs w:val="22"/>
                  </w:rPr>
                </w:pPr>
                <w:r w:rsidRPr="00C8329E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97" w:type="pct"/>
          </w:tcPr>
          <w:p w14:paraId="0A970A3C" w14:textId="1BAD6948" w:rsidR="00341A39" w:rsidRPr="00AC1BB9" w:rsidRDefault="00341A39" w:rsidP="00AD5070">
            <w:pPr>
              <w:pStyle w:val="List"/>
              <w:rPr>
                <w:rFonts w:ascii="Calibri Light" w:hAnsi="Calibri Light" w:cs="Calibri Light"/>
                <w:sz w:val="22"/>
                <w:szCs w:val="22"/>
              </w:rPr>
            </w:pPr>
            <w:r w:rsidRPr="00AC1BB9">
              <w:rPr>
                <w:rFonts w:ascii="Calibri Light" w:hAnsi="Calibri Light" w:cs="Calibri Light"/>
                <w:sz w:val="22"/>
                <w:szCs w:val="22"/>
              </w:rPr>
              <w:t>Poor Service</w:t>
            </w:r>
          </w:p>
        </w:tc>
      </w:tr>
    </w:tbl>
    <w:p w14:paraId="52D0B4BB" w14:textId="77777777" w:rsidR="00AC1BB9" w:rsidRDefault="00AC1BB9" w:rsidP="00AC1BB9"/>
    <w:p w14:paraId="02844BC3" w14:textId="77777777" w:rsidR="00AC1BB9" w:rsidRPr="00171ADC" w:rsidRDefault="00AC1BB9" w:rsidP="00AC1BB9">
      <w:pPr>
        <w:pStyle w:val="Heading1"/>
        <w:spacing w:before="0" w:after="0" w:line="240" w:lineRule="auto"/>
        <w:rPr>
          <w:color w:val="475A8D" w:themeColor="accent6"/>
          <w:sz w:val="22"/>
          <w:szCs w:val="22"/>
        </w:rPr>
      </w:pPr>
      <w:bookmarkStart w:id="0" w:name="_Hlk143164208"/>
      <w:r w:rsidRPr="00171ADC">
        <w:rPr>
          <w:color w:val="475A8D" w:themeColor="accent6"/>
          <w:sz w:val="22"/>
          <w:szCs w:val="22"/>
        </w:rPr>
        <w:t xml:space="preserve">what can we do to improve your experience with us? </w:t>
      </w:r>
      <w:r w:rsidRPr="00171ADC">
        <w:rPr>
          <w:color w:val="475A8D" w:themeColor="accent6"/>
          <w:sz w:val="22"/>
          <w:szCs w:val="22"/>
        </w:rPr>
        <w:tab/>
      </w:r>
    </w:p>
    <w:bookmarkEnd w:id="0"/>
    <w:p w14:paraId="6BB81F96" w14:textId="77777777" w:rsidR="00AC1BB9" w:rsidRDefault="00AC1BB9" w:rsidP="00AC1BB9"/>
    <w:p w14:paraId="7082948F" w14:textId="77777777" w:rsidR="00C8329E" w:rsidRDefault="00C8329E" w:rsidP="00AC1BB9"/>
    <w:p w14:paraId="7283D432" w14:textId="77777777" w:rsidR="00C8329E" w:rsidRPr="00AC1BB9" w:rsidRDefault="00C8329E" w:rsidP="00AC1BB9"/>
    <w:p w14:paraId="1379017E" w14:textId="1D2DF835" w:rsidR="00AC1BB9" w:rsidRDefault="00AC1BB9" w:rsidP="00AC1BB9">
      <w:pPr>
        <w:pStyle w:val="Heading1"/>
        <w:rPr>
          <w:color w:val="475A8D" w:themeColor="accent6"/>
          <w:sz w:val="22"/>
          <w:szCs w:val="22"/>
        </w:rPr>
      </w:pPr>
      <w:r w:rsidRPr="00171ADC">
        <w:rPr>
          <w:color w:val="475A8D" w:themeColor="accent6"/>
          <w:sz w:val="22"/>
          <w:szCs w:val="22"/>
        </w:rPr>
        <w:t>Additional Comments:</w:t>
      </w:r>
    </w:p>
    <w:p w14:paraId="2AE1C914" w14:textId="77777777" w:rsidR="005B710B" w:rsidRPr="005B710B" w:rsidRDefault="005B710B" w:rsidP="005B710B"/>
    <w:p w14:paraId="3AD7BBD0" w14:textId="77777777" w:rsidR="00DC4B63" w:rsidRDefault="00DC4B63"/>
    <w:p w14:paraId="2708FD65" w14:textId="77777777" w:rsidR="00DC4B63" w:rsidRDefault="00DC4B63"/>
    <w:p w14:paraId="247D8742" w14:textId="77777777" w:rsidR="00DC4B63" w:rsidRDefault="00DC4B63"/>
    <w:p w14:paraId="06AD1A67" w14:textId="133B4AAC" w:rsidR="00DC4B63" w:rsidRPr="00C53600" w:rsidRDefault="00DC4B63" w:rsidP="00DC4B63">
      <w:pPr>
        <w:tabs>
          <w:tab w:val="left" w:pos="5040"/>
        </w:tabs>
        <w:rPr>
          <w:color w:val="475A8D" w:themeColor="accent6"/>
          <w:sz w:val="20"/>
        </w:rPr>
      </w:pPr>
      <w:r w:rsidRPr="00C53600">
        <w:rPr>
          <w:color w:val="475A8D" w:themeColor="accent6"/>
          <w:sz w:val="20"/>
        </w:rPr>
        <w:t xml:space="preserve">NAME: _________________________________             </w:t>
      </w:r>
      <w:r w:rsidR="00C53600">
        <w:rPr>
          <w:color w:val="475A8D" w:themeColor="accent6"/>
          <w:sz w:val="20"/>
        </w:rPr>
        <w:tab/>
      </w:r>
      <w:r w:rsidRPr="00C53600">
        <w:rPr>
          <w:color w:val="475A8D" w:themeColor="accent6"/>
          <w:sz w:val="20"/>
        </w:rPr>
        <w:t>ADDRESS: ____________________________________</w:t>
      </w:r>
    </w:p>
    <w:p w14:paraId="1047359C" w14:textId="56C1D145" w:rsidR="00DC4B63" w:rsidRPr="00C53600" w:rsidRDefault="00DC4B63" w:rsidP="00DC4B63">
      <w:pPr>
        <w:tabs>
          <w:tab w:val="left" w:pos="5040"/>
        </w:tabs>
        <w:rPr>
          <w:color w:val="475A8D" w:themeColor="accent6"/>
          <w:sz w:val="20"/>
        </w:rPr>
      </w:pPr>
      <w:r w:rsidRPr="00C53600">
        <w:rPr>
          <w:color w:val="475A8D" w:themeColor="accent6"/>
          <w:sz w:val="20"/>
        </w:rPr>
        <w:t>PHONE: ________________________________</w:t>
      </w:r>
      <w:r w:rsidRPr="00C53600">
        <w:rPr>
          <w:color w:val="475A8D" w:themeColor="accent6"/>
          <w:sz w:val="20"/>
        </w:rPr>
        <w:tab/>
        <w:t>EMAIL:  _______________________________________</w:t>
      </w:r>
    </w:p>
    <w:p w14:paraId="35BB3E12" w14:textId="77777777" w:rsidR="00BE1FBE" w:rsidRDefault="00BE1FBE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</w:p>
    <w:p w14:paraId="6BEE74F2" w14:textId="44EB5051" w:rsidR="00BE1FBE" w:rsidRDefault="00BE1FBE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  <w:r>
        <w:rPr>
          <w:color w:val="475A8D" w:themeColor="accent6"/>
          <w:sz w:val="22"/>
          <w:szCs w:val="22"/>
        </w:rPr>
        <w:t>STAFF COMMENTS: ___________________________________________________________________________</w:t>
      </w:r>
    </w:p>
    <w:p w14:paraId="405483D0" w14:textId="77777777" w:rsidR="00BE1FBE" w:rsidRDefault="00BE1FBE">
      <w:r>
        <w:rPr>
          <w:color w:val="475A8D" w:themeColor="accent6"/>
          <w:sz w:val="22"/>
          <w:szCs w:val="22"/>
        </w:rPr>
        <w:t>____________________________________________________________________________________________</w:t>
      </w:r>
    </w:p>
    <w:p w14:paraId="1B04A4C8" w14:textId="77777777" w:rsidR="00BE1FBE" w:rsidRDefault="00BE1FBE">
      <w:r>
        <w:rPr>
          <w:color w:val="475A8D" w:themeColor="accent6"/>
          <w:sz w:val="22"/>
          <w:szCs w:val="22"/>
        </w:rPr>
        <w:t>____________________________________________________________________________________________</w:t>
      </w:r>
    </w:p>
    <w:p w14:paraId="54BD475A" w14:textId="77777777" w:rsidR="00BE1FBE" w:rsidRDefault="00BE1FBE">
      <w:r>
        <w:rPr>
          <w:color w:val="475A8D" w:themeColor="accent6"/>
          <w:sz w:val="22"/>
          <w:szCs w:val="22"/>
        </w:rPr>
        <w:t>____________________________________________________________________________________________</w:t>
      </w:r>
    </w:p>
    <w:p w14:paraId="63A0CD04" w14:textId="4248ECCC" w:rsidR="00BE1FBE" w:rsidRDefault="00BE1FBE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  <w:r>
        <w:rPr>
          <w:color w:val="475A8D" w:themeColor="accent6"/>
          <w:sz w:val="22"/>
          <w:szCs w:val="22"/>
        </w:rPr>
        <w:t>____________________________________________________________________________________________</w:t>
      </w:r>
    </w:p>
    <w:p w14:paraId="1B5A9C71" w14:textId="77777777" w:rsidR="00681D2A" w:rsidRDefault="00681D2A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</w:p>
    <w:p w14:paraId="1E4CE233" w14:textId="77777777" w:rsidR="00681D2A" w:rsidRDefault="00681D2A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</w:p>
    <w:p w14:paraId="24F43CCB" w14:textId="025A1AB2" w:rsidR="00681D2A" w:rsidRDefault="00681D2A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  <w:r>
        <w:rPr>
          <w:color w:val="475A8D" w:themeColor="accent6"/>
          <w:sz w:val="22"/>
          <w:szCs w:val="22"/>
        </w:rPr>
        <w:t>MANAGEMENT FOLLOW-UP: ___________________________________________________________________</w:t>
      </w:r>
    </w:p>
    <w:p w14:paraId="12295C6E" w14:textId="3DF8E2EE" w:rsidR="00681D2A" w:rsidRDefault="00681D2A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  <w:r>
        <w:rPr>
          <w:color w:val="475A8D" w:themeColor="accent6"/>
          <w:sz w:val="22"/>
          <w:szCs w:val="22"/>
        </w:rPr>
        <w:t>___________________________________________________________________________________________</w:t>
      </w:r>
    </w:p>
    <w:p w14:paraId="33044AA0" w14:textId="69162C97" w:rsidR="00681D2A" w:rsidRDefault="00681D2A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  <w:r>
        <w:rPr>
          <w:color w:val="475A8D" w:themeColor="accent6"/>
          <w:sz w:val="22"/>
          <w:szCs w:val="22"/>
        </w:rPr>
        <w:t>___________________________________________________________________________________________</w:t>
      </w:r>
    </w:p>
    <w:p w14:paraId="53362185" w14:textId="45A35A0B" w:rsidR="00681D2A" w:rsidRDefault="00681D2A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  <w:r>
        <w:rPr>
          <w:color w:val="475A8D" w:themeColor="accent6"/>
          <w:sz w:val="22"/>
          <w:szCs w:val="22"/>
        </w:rPr>
        <w:t>___________________________________________________________________________________________</w:t>
      </w:r>
    </w:p>
    <w:p w14:paraId="0329CE7A" w14:textId="3E27D393" w:rsidR="00681D2A" w:rsidRDefault="00681D2A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  <w:r>
        <w:rPr>
          <w:color w:val="475A8D" w:themeColor="accent6"/>
          <w:sz w:val="22"/>
          <w:szCs w:val="22"/>
        </w:rPr>
        <w:t>___________________________________________________________________________________________</w:t>
      </w:r>
    </w:p>
    <w:p w14:paraId="74C865C2" w14:textId="77777777" w:rsidR="00681D2A" w:rsidRPr="00DC4B63" w:rsidRDefault="00681D2A" w:rsidP="00DC4B63">
      <w:pPr>
        <w:tabs>
          <w:tab w:val="left" w:pos="5040"/>
        </w:tabs>
        <w:rPr>
          <w:color w:val="475A8D" w:themeColor="accent6"/>
          <w:sz w:val="22"/>
          <w:szCs w:val="22"/>
        </w:rPr>
      </w:pPr>
    </w:p>
    <w:sectPr w:rsidR="00681D2A" w:rsidRPr="00DC4B63" w:rsidSect="00AC6CA5">
      <w:footerReference w:type="default" r:id="rId12"/>
      <w:footerReference w:type="first" r:id="rId13"/>
      <w:pgSz w:w="12240" w:h="15840" w:code="1"/>
      <w:pgMar w:top="720" w:right="1080" w:bottom="720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72D0" w14:textId="77777777" w:rsidR="00AC1BB9" w:rsidRDefault="00AC1BB9">
      <w:pPr>
        <w:spacing w:before="0" w:line="240" w:lineRule="auto"/>
      </w:pPr>
      <w:r>
        <w:separator/>
      </w:r>
    </w:p>
  </w:endnote>
  <w:endnote w:type="continuationSeparator" w:id="0">
    <w:p w14:paraId="2178EB3A" w14:textId="77777777" w:rsidR="00AC1BB9" w:rsidRDefault="00AC1B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A06E" w14:textId="77777777" w:rsidR="00AA1FEC" w:rsidRDefault="00840E7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CCAA" w14:textId="47931F6A" w:rsidR="009F6D71" w:rsidRPr="00C53600" w:rsidRDefault="00C53600" w:rsidP="00C53600">
    <w:pPr>
      <w:pStyle w:val="Footer"/>
      <w:jc w:val="left"/>
      <w:rPr>
        <w:rFonts w:ascii="Calibri Light" w:hAnsi="Calibri Light" w:cs="Calibri Light"/>
        <w:color w:val="FF0000"/>
        <w:sz w:val="22"/>
        <w:szCs w:val="22"/>
      </w:rPr>
    </w:pPr>
    <w:r w:rsidRPr="00C53600">
      <w:rPr>
        <w:rFonts w:ascii="Calibri Light" w:hAnsi="Calibri Light" w:cs="Calibri Light"/>
        <w:color w:val="FF0000"/>
        <w:sz w:val="22"/>
        <w:szCs w:val="22"/>
      </w:rPr>
      <w:t xml:space="preserve">*This Survey is subject to a right to know request and dissemination. </w:t>
    </w:r>
  </w:p>
  <w:p w14:paraId="59309D2C" w14:textId="77777777" w:rsidR="009F6D71" w:rsidRDefault="009F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D580" w14:textId="77777777" w:rsidR="00AC1BB9" w:rsidRDefault="00AC1BB9">
      <w:pPr>
        <w:spacing w:before="0" w:line="240" w:lineRule="auto"/>
      </w:pPr>
      <w:r>
        <w:separator/>
      </w:r>
    </w:p>
  </w:footnote>
  <w:footnote w:type="continuationSeparator" w:id="0">
    <w:p w14:paraId="650332F9" w14:textId="77777777" w:rsidR="00AC1BB9" w:rsidRDefault="00AC1BB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0EF"/>
    <w:multiLevelType w:val="hybridMultilevel"/>
    <w:tmpl w:val="5874C2BE"/>
    <w:lvl w:ilvl="0" w:tplc="FE48D6A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75A8D" w:themeColor="accent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4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B9"/>
    <w:rsid w:val="00171ADC"/>
    <w:rsid w:val="001D458A"/>
    <w:rsid w:val="003416E7"/>
    <w:rsid w:val="00341A39"/>
    <w:rsid w:val="003D40F2"/>
    <w:rsid w:val="005B710B"/>
    <w:rsid w:val="00681D2A"/>
    <w:rsid w:val="00840E7C"/>
    <w:rsid w:val="008B2778"/>
    <w:rsid w:val="009F6D71"/>
    <w:rsid w:val="00AA1FEC"/>
    <w:rsid w:val="00AC1BB9"/>
    <w:rsid w:val="00AC6CA5"/>
    <w:rsid w:val="00BE1FBE"/>
    <w:rsid w:val="00C327CE"/>
    <w:rsid w:val="00C53600"/>
    <w:rsid w:val="00C8329E"/>
    <w:rsid w:val="00DC4B63"/>
    <w:rsid w:val="00DE5C8A"/>
    <w:rsid w:val="00E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5DF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C327CE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2A6C7D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C327CE"/>
    <w:rPr>
      <w:rFonts w:asciiTheme="majorHAnsi" w:eastAsiaTheme="majorEastAsia" w:hAnsiTheme="majorHAnsi" w:cstheme="majorBidi"/>
      <w:caps/>
      <w:color w:val="2A6C7D" w:themeColor="accent1" w:themeShade="BF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ckenberry\AppData\Roaming\Microsoft\Templates\Business%20trip%20checklist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155E8-0CA0-47F3-8543-9C2C21AC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3D930-006A-4BC6-A1F8-ED561278EB6B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230e9df3-be65-4c73-a93b-d1236ebd677e"/>
    <ds:schemaRef ds:uri="http://purl.org/dc/dcmitype/"/>
    <ds:schemaRef ds:uri="71af3243-3dd4-4a8d-8c0d-dd76da1f02a5"/>
    <ds:schemaRef ds:uri="http://www.w3.org/XML/1998/namespace"/>
    <ds:schemaRef ds:uri="16c05727-aa75-4e4a-9b5f-8a80a1165891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F2E02A-2C4E-4949-B71A-38A0C9AD2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checklist.dotx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2023-08-24T14:10:00Z</dcterms:created>
  <dcterms:modified xsi:type="dcterms:W3CDTF">2023-08-24T14:10:00Z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